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afterLines="0" w:line="560" w:lineRule="exact"/>
        <w:ind w:left="0" w:leftChars="0"/>
        <w:jc w:val="both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北京市中试平台项目申报汇总表</w:t>
      </w:r>
    </w:p>
    <w:p>
      <w:pPr>
        <w:spacing w:after="12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填报单位：</w:t>
      </w:r>
    </w:p>
    <w:tbl>
      <w:tblPr>
        <w:tblStyle w:val="11"/>
        <w:tblW w:w="147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548"/>
        <w:gridCol w:w="626"/>
        <w:gridCol w:w="629"/>
        <w:gridCol w:w="868"/>
        <w:gridCol w:w="653"/>
        <w:gridCol w:w="653"/>
        <w:gridCol w:w="1154"/>
        <w:gridCol w:w="1156"/>
        <w:gridCol w:w="800"/>
        <w:gridCol w:w="1063"/>
        <w:gridCol w:w="750"/>
        <w:gridCol w:w="750"/>
        <w:gridCol w:w="762"/>
        <w:gridCol w:w="889"/>
        <w:gridCol w:w="995"/>
        <w:gridCol w:w="856"/>
        <w:gridCol w:w="1260"/>
      </w:tblGrid>
      <w:tr>
        <w:tblPrEx>
          <w:tblLayout w:type="fixed"/>
        </w:tblPrEx>
        <w:trPr>
          <w:trHeight w:val="524" w:hRule="atLeast"/>
          <w:jc w:val="center"/>
        </w:trPr>
        <w:tc>
          <w:tcPr>
            <w:tcW w:w="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所在区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项目单位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项目单位性质（民企/央企/地方国企/高校院所）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是否独立法人中试平台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建设地点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融合化方向（现代服务业和先进制造业融合发展、创新和高技术产业）、产业化方向、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成果转化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方向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产业领域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建设性质（新建/改造提升）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建设内容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前期手续办理情况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开工时间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建成时间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已完成投资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总投资（单位：万元）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市政府固定资产投资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企业融资和其他自筹的方式（如银行贷款、企业债券、自有资金等）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</w:tbl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联系人：    联系方式：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1587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67256BA"/>
    <w:rsid w:val="00023BEB"/>
    <w:rsid w:val="000254C4"/>
    <w:rsid w:val="00041C3C"/>
    <w:rsid w:val="00043D84"/>
    <w:rsid w:val="00050874"/>
    <w:rsid w:val="00086C29"/>
    <w:rsid w:val="000A288D"/>
    <w:rsid w:val="000A5A95"/>
    <w:rsid w:val="000E113E"/>
    <w:rsid w:val="00123F3E"/>
    <w:rsid w:val="00125DB8"/>
    <w:rsid w:val="00163057"/>
    <w:rsid w:val="00264AEE"/>
    <w:rsid w:val="002B5F8B"/>
    <w:rsid w:val="002D284D"/>
    <w:rsid w:val="002F703D"/>
    <w:rsid w:val="00345A79"/>
    <w:rsid w:val="0035530A"/>
    <w:rsid w:val="003667D9"/>
    <w:rsid w:val="00372503"/>
    <w:rsid w:val="00392C9E"/>
    <w:rsid w:val="00393114"/>
    <w:rsid w:val="003B09A0"/>
    <w:rsid w:val="003C347B"/>
    <w:rsid w:val="003D337F"/>
    <w:rsid w:val="003E6019"/>
    <w:rsid w:val="003F31C8"/>
    <w:rsid w:val="00401BE9"/>
    <w:rsid w:val="004206AA"/>
    <w:rsid w:val="00436A97"/>
    <w:rsid w:val="00441816"/>
    <w:rsid w:val="00447164"/>
    <w:rsid w:val="00471085"/>
    <w:rsid w:val="004735A6"/>
    <w:rsid w:val="004857AA"/>
    <w:rsid w:val="004A5FB8"/>
    <w:rsid w:val="004E20F2"/>
    <w:rsid w:val="004E2A12"/>
    <w:rsid w:val="004F7753"/>
    <w:rsid w:val="004F7BA2"/>
    <w:rsid w:val="00524E54"/>
    <w:rsid w:val="00552D6A"/>
    <w:rsid w:val="0055584A"/>
    <w:rsid w:val="0056375F"/>
    <w:rsid w:val="005C0803"/>
    <w:rsid w:val="00654F2C"/>
    <w:rsid w:val="00665394"/>
    <w:rsid w:val="00673C71"/>
    <w:rsid w:val="00695AE9"/>
    <w:rsid w:val="00697CBF"/>
    <w:rsid w:val="00732269"/>
    <w:rsid w:val="00753386"/>
    <w:rsid w:val="00761AC8"/>
    <w:rsid w:val="007807C1"/>
    <w:rsid w:val="007819E7"/>
    <w:rsid w:val="007912B7"/>
    <w:rsid w:val="00793C9F"/>
    <w:rsid w:val="007E7ED5"/>
    <w:rsid w:val="007F63C8"/>
    <w:rsid w:val="00813ABA"/>
    <w:rsid w:val="00843617"/>
    <w:rsid w:val="0084720B"/>
    <w:rsid w:val="00862283"/>
    <w:rsid w:val="00891792"/>
    <w:rsid w:val="008A246F"/>
    <w:rsid w:val="008B1EFA"/>
    <w:rsid w:val="008E161E"/>
    <w:rsid w:val="009150F0"/>
    <w:rsid w:val="00916FE5"/>
    <w:rsid w:val="00945DD8"/>
    <w:rsid w:val="00955FC2"/>
    <w:rsid w:val="00987D2A"/>
    <w:rsid w:val="009D3245"/>
    <w:rsid w:val="00A06E4B"/>
    <w:rsid w:val="00A26CB6"/>
    <w:rsid w:val="00A568ED"/>
    <w:rsid w:val="00A71058"/>
    <w:rsid w:val="00AE0C0A"/>
    <w:rsid w:val="00B12F9F"/>
    <w:rsid w:val="00B26E3A"/>
    <w:rsid w:val="00B30D98"/>
    <w:rsid w:val="00B36E1E"/>
    <w:rsid w:val="00B57CB1"/>
    <w:rsid w:val="00B67EFF"/>
    <w:rsid w:val="00B711A7"/>
    <w:rsid w:val="00BC2699"/>
    <w:rsid w:val="00BD5B33"/>
    <w:rsid w:val="00BE439C"/>
    <w:rsid w:val="00C11033"/>
    <w:rsid w:val="00C1116E"/>
    <w:rsid w:val="00C9054A"/>
    <w:rsid w:val="00C922CF"/>
    <w:rsid w:val="00CA32EA"/>
    <w:rsid w:val="00CA7F9E"/>
    <w:rsid w:val="00CB276A"/>
    <w:rsid w:val="00CD7A99"/>
    <w:rsid w:val="00CD7B07"/>
    <w:rsid w:val="00CE1B76"/>
    <w:rsid w:val="00CF172C"/>
    <w:rsid w:val="00CF3867"/>
    <w:rsid w:val="00D07823"/>
    <w:rsid w:val="00D20685"/>
    <w:rsid w:val="00D221BE"/>
    <w:rsid w:val="00D25DB3"/>
    <w:rsid w:val="00D30833"/>
    <w:rsid w:val="00D3293E"/>
    <w:rsid w:val="00D34618"/>
    <w:rsid w:val="00D4272B"/>
    <w:rsid w:val="00D4707E"/>
    <w:rsid w:val="00D520C8"/>
    <w:rsid w:val="00D80189"/>
    <w:rsid w:val="00D86A8B"/>
    <w:rsid w:val="00DA7AA9"/>
    <w:rsid w:val="00DC3ACD"/>
    <w:rsid w:val="00E338AA"/>
    <w:rsid w:val="00E857A8"/>
    <w:rsid w:val="00EA19C8"/>
    <w:rsid w:val="00EC3E2F"/>
    <w:rsid w:val="00ED5DB3"/>
    <w:rsid w:val="00EF536E"/>
    <w:rsid w:val="00F26C9C"/>
    <w:rsid w:val="00F27297"/>
    <w:rsid w:val="00F30A3B"/>
    <w:rsid w:val="00F31AF0"/>
    <w:rsid w:val="00F57A81"/>
    <w:rsid w:val="00F64B1E"/>
    <w:rsid w:val="00F64DFA"/>
    <w:rsid w:val="00FC6582"/>
    <w:rsid w:val="00FD5938"/>
    <w:rsid w:val="0D6A440B"/>
    <w:rsid w:val="21FEDF06"/>
    <w:rsid w:val="2A1D3480"/>
    <w:rsid w:val="3BBFD682"/>
    <w:rsid w:val="4F833AA1"/>
    <w:rsid w:val="5ADF6BC1"/>
    <w:rsid w:val="69AF62D9"/>
    <w:rsid w:val="73FAEC2F"/>
    <w:rsid w:val="75023919"/>
    <w:rsid w:val="75B71F70"/>
    <w:rsid w:val="76D1922C"/>
    <w:rsid w:val="77DF43DB"/>
    <w:rsid w:val="77E73A27"/>
    <w:rsid w:val="798FB126"/>
    <w:rsid w:val="7DFFC20A"/>
    <w:rsid w:val="7E1D77E6"/>
    <w:rsid w:val="7EBFEA66"/>
    <w:rsid w:val="7FEED27A"/>
    <w:rsid w:val="9BDFC1B3"/>
    <w:rsid w:val="BEFB4638"/>
    <w:rsid w:val="BF3FE77D"/>
    <w:rsid w:val="BF675C1F"/>
    <w:rsid w:val="BFFE9A37"/>
    <w:rsid w:val="DC7D8669"/>
    <w:rsid w:val="DFF75D31"/>
    <w:rsid w:val="EFE7EC90"/>
    <w:rsid w:val="F67256BA"/>
    <w:rsid w:val="F7DAF279"/>
    <w:rsid w:val="FB28A0E8"/>
    <w:rsid w:val="FEDF6B47"/>
    <w:rsid w:val="FFAECD10"/>
    <w:rsid w:val="FFEE4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HTML Preformatted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firstLine="880" w:firstLineChars="200"/>
      <w:jc w:val="left"/>
    </w:pPr>
    <w:rPr>
      <w:rFonts w:ascii="宋体" w:hAnsi="宋体" w:eastAsia="仿宋" w:cs="宋体"/>
      <w:kern w:val="0"/>
      <w:sz w:val="24"/>
      <w:szCs w:val="24"/>
      <w:lang w:val="en-US" w:eastAsia="zh-CN" w:bidi="ar-SA"/>
    </w:rPr>
  </w:style>
  <w:style w:type="paragraph" w:styleId="10">
    <w:name w:val="Normal (Web)"/>
    <w:qFormat/>
    <w:uiPriority w:val="0"/>
    <w:pPr>
      <w:spacing w:before="100" w:beforeAutospacing="1" w:after="100" w:afterAutospacing="1"/>
    </w:pPr>
    <w:rPr>
      <w:rFonts w:ascii="宋体" w:hAnsi="宋体" w:eastAsia="仿宋_GB2312" w:cs="宋体"/>
      <w:sz w:val="24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annotation reference"/>
    <w:unhideWhenUsed/>
    <w:qFormat/>
    <w:uiPriority w:val="0"/>
    <w:rPr>
      <w:sz w:val="21"/>
      <w:szCs w:val="21"/>
    </w:rPr>
  </w:style>
  <w:style w:type="character" w:customStyle="1" w:styleId="17">
    <w:name w:val="font4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&#26700;&#38754;\2025&#24180;&#27169;&#29256;\M&#32852;&#21512;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M联合通知.wpt</Template>
  <Pages>2</Pages>
  <Words>107</Words>
  <Characters>116</Characters>
  <Lines>1</Lines>
  <Paragraphs>1</Paragraphs>
  <TotalTime>25</TotalTime>
  <ScaleCrop>false</ScaleCrop>
  <LinksUpToDate>false</LinksUpToDate>
  <CharactersWithSpaces>156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2026-01-01T23:26:00Z</dcterms:created>
  <dc:creator>user</dc:creator>
  <cp:lastModifiedBy>Administrator</cp:lastModifiedBy>
  <cp:lastPrinted>2026-03-01T03:12:00Z</cp:lastPrinted>
  <dcterms:modified xsi:type="dcterms:W3CDTF">2026-03-02T06:11:25Z</dcterms:modified>
  <dc:title>京计字〔2001〕号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7FA005EEF83F495711FEA46960E4395B</vt:lpwstr>
  </property>
</Properties>
</file>